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D7" w:rsidRDefault="00FB63D7">
      <w:pPr>
        <w:spacing w:before="63"/>
        <w:ind w:left="1173"/>
        <w:rPr>
          <w:b/>
          <w:sz w:val="32"/>
        </w:rPr>
      </w:pPr>
      <w:r>
        <w:rPr>
          <w:b/>
          <w:sz w:val="32"/>
        </w:rPr>
        <w:t>ΒΕΒΑΙΩΣΗ ΜΕΤΑΚΙΝΗΣΗΣ ΓΙΑ ΤΗ ΣΙΤΙΣΗ ΑΔΕΣΠΟΤΩΝ ΖΩΩΝ</w:t>
      </w:r>
    </w:p>
    <w:p w:rsidR="00FB63D7" w:rsidRDefault="00FB63D7">
      <w:pPr>
        <w:pStyle w:val="BodyText"/>
        <w:rPr>
          <w:b/>
          <w:sz w:val="36"/>
        </w:rPr>
      </w:pPr>
    </w:p>
    <w:p w:rsidR="00FB63D7" w:rsidRDefault="00FB63D7">
      <w:pPr>
        <w:pStyle w:val="BodyText"/>
        <w:spacing w:before="268"/>
        <w:ind w:left="1083"/>
      </w:pPr>
      <w:r>
        <w:t>Η αρμόδια υπηρεσία του Δήμου:</w:t>
      </w:r>
    </w:p>
    <w:p w:rsidR="00FB63D7" w:rsidRDefault="00FB63D7">
      <w:pPr>
        <w:pStyle w:val="BodyText"/>
        <w:spacing w:before="61" w:line="292" w:lineRule="auto"/>
        <w:ind w:left="1083" w:right="6204"/>
      </w:pPr>
      <w:r>
        <w:t>Ονοματεπώνυμο υπεύθυνου του Δήμου: Τηλέφωνο υπεύθυνου:</w:t>
      </w:r>
    </w:p>
    <w:p w:rsidR="00FB63D7" w:rsidRDefault="00FB63D7">
      <w:pPr>
        <w:pStyle w:val="Heading1"/>
        <w:ind w:left="5130"/>
      </w:pPr>
      <w:r>
        <w:t>ΒΕΒΑΙΩΝΕΙ</w:t>
      </w:r>
    </w:p>
    <w:p w:rsidR="00FB63D7" w:rsidRDefault="00FB63D7">
      <w:pPr>
        <w:pStyle w:val="BodyText"/>
        <w:spacing w:before="6"/>
        <w:rPr>
          <w:b/>
          <w:sz w:val="22"/>
        </w:rPr>
      </w:pPr>
    </w:p>
    <w:p w:rsidR="00FB63D7" w:rsidRDefault="00FB63D7">
      <w:pPr>
        <w:pStyle w:val="BodyText"/>
        <w:ind w:left="1083"/>
      </w:pPr>
      <w:r>
        <w:t>Ο/Η :</w:t>
      </w:r>
    </w:p>
    <w:p w:rsidR="00FB63D7" w:rsidRDefault="00FB63D7">
      <w:pPr>
        <w:pStyle w:val="BodyText"/>
        <w:spacing w:before="139"/>
        <w:ind w:left="1083"/>
      </w:pPr>
      <w:r>
        <w:t>Του:</w:t>
      </w:r>
    </w:p>
    <w:p w:rsidR="00FB63D7" w:rsidRDefault="00FB63D7">
      <w:pPr>
        <w:pStyle w:val="BodyText"/>
        <w:spacing w:before="134" w:line="360" w:lineRule="auto"/>
        <w:ind w:left="1083" w:right="8082"/>
      </w:pPr>
      <w:r>
        <w:t>Διεύθυνση κατοικίας: με αριθμό ταυτότητας:</w:t>
      </w:r>
    </w:p>
    <w:p w:rsidR="00FB63D7" w:rsidRDefault="00FB63D7">
      <w:pPr>
        <w:pStyle w:val="BodyText"/>
        <w:rPr>
          <w:sz w:val="20"/>
        </w:rPr>
      </w:pPr>
    </w:p>
    <w:p w:rsidR="00FB63D7" w:rsidRDefault="00FB63D7">
      <w:pPr>
        <w:pStyle w:val="BodyText"/>
        <w:spacing w:before="4"/>
        <w:rPr>
          <w:sz w:val="21"/>
        </w:rPr>
      </w:pPr>
    </w:p>
    <w:p w:rsidR="00FB63D7" w:rsidRDefault="00FB63D7">
      <w:pPr>
        <w:pStyle w:val="BodyText"/>
        <w:spacing w:before="92"/>
        <w:ind w:left="1083"/>
      </w:pPr>
      <w:r>
        <w:rPr>
          <w:w w:val="105"/>
        </w:rPr>
        <w:t>Είναι απαραίτητο, για λόγους σίτισης αδέσποτων ζώων, να μετακινείται εντός των ορίων του Δήμου:</w:t>
      </w:r>
    </w:p>
    <w:p w:rsidR="00FB63D7" w:rsidRDefault="00FB63D7">
      <w:pPr>
        <w:pStyle w:val="BodyText"/>
        <w:rPr>
          <w:sz w:val="26"/>
        </w:rPr>
      </w:pPr>
    </w:p>
    <w:p w:rsidR="00FB63D7" w:rsidRDefault="00FB63D7">
      <w:pPr>
        <w:pStyle w:val="BodyText"/>
        <w:spacing w:before="7"/>
        <w:rPr>
          <w:sz w:val="22"/>
        </w:rPr>
      </w:pPr>
    </w:p>
    <w:p w:rsidR="00FB63D7" w:rsidRDefault="00FB63D7">
      <w:pPr>
        <w:pStyle w:val="BodyText"/>
        <w:ind w:left="1063"/>
      </w:pPr>
      <w:r>
        <w:t>Αναφορά σημείου όπου βρίσκονται τα αδέσποτα ζώα:</w:t>
      </w:r>
    </w:p>
    <w:p w:rsidR="00FB63D7" w:rsidRDefault="00FB63D7">
      <w:pPr>
        <w:pStyle w:val="BodyText"/>
        <w:rPr>
          <w:sz w:val="26"/>
        </w:rPr>
      </w:pPr>
    </w:p>
    <w:p w:rsidR="00FB63D7" w:rsidRDefault="00FB63D7">
      <w:pPr>
        <w:pStyle w:val="BodyText"/>
        <w:rPr>
          <w:sz w:val="26"/>
        </w:rPr>
      </w:pPr>
    </w:p>
    <w:p w:rsidR="00FB63D7" w:rsidRDefault="00FB63D7">
      <w:pPr>
        <w:pStyle w:val="BodyText"/>
        <w:spacing w:before="161"/>
        <w:ind w:left="1063"/>
      </w:pPr>
      <w:r>
        <w:t>Ημέρες σίτισης των αδέσποτων ζώων:</w:t>
      </w:r>
    </w:p>
    <w:p w:rsidR="00FB63D7" w:rsidRDefault="00FB63D7">
      <w:pPr>
        <w:pStyle w:val="BodyText"/>
        <w:rPr>
          <w:sz w:val="26"/>
        </w:rPr>
      </w:pPr>
    </w:p>
    <w:p w:rsidR="00FB63D7" w:rsidRDefault="00FB63D7">
      <w:pPr>
        <w:pStyle w:val="BodyText"/>
        <w:rPr>
          <w:sz w:val="26"/>
        </w:rPr>
      </w:pPr>
    </w:p>
    <w:p w:rsidR="00FB63D7" w:rsidRDefault="00FB63D7">
      <w:pPr>
        <w:pStyle w:val="BodyText"/>
        <w:spacing w:before="177"/>
        <w:ind w:left="1083"/>
      </w:pPr>
      <w:r>
        <w:t>Μεταξύ των ωρών (έως 3 ώρες):</w:t>
      </w:r>
    </w:p>
    <w:p w:rsidR="00FB63D7" w:rsidRDefault="00FB63D7">
      <w:pPr>
        <w:pStyle w:val="BodyText"/>
        <w:spacing w:before="1"/>
        <w:rPr>
          <w:sz w:val="20"/>
        </w:rPr>
      </w:pPr>
    </w:p>
    <w:p w:rsidR="00FB63D7" w:rsidRDefault="00FB63D7">
      <w:pPr>
        <w:pStyle w:val="BodyText"/>
        <w:tabs>
          <w:tab w:val="left" w:pos="1810"/>
          <w:tab w:val="left" w:pos="3243"/>
          <w:tab w:val="left" w:pos="3971"/>
        </w:tabs>
        <w:spacing w:before="93"/>
        <w:ind w:left="1083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π.μ. </w:t>
      </w:r>
      <w:r>
        <w:rPr>
          <w:spacing w:val="66"/>
        </w:rPr>
        <w:t xml:space="preserve"> </w:t>
      </w:r>
      <w:r>
        <w:t>και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π.μ.</w:t>
      </w:r>
    </w:p>
    <w:p w:rsidR="00FB63D7" w:rsidRDefault="00FB63D7">
      <w:pPr>
        <w:pStyle w:val="BodyText"/>
        <w:tabs>
          <w:tab w:val="left" w:pos="1810"/>
          <w:tab w:val="left" w:pos="2436"/>
          <w:tab w:val="left" w:pos="3243"/>
          <w:tab w:val="left" w:pos="3971"/>
        </w:tabs>
        <w:spacing w:before="24"/>
        <w:ind w:left="1083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μ.μ.</w:t>
      </w:r>
      <w:r>
        <w:tab/>
        <w:t>και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μ.μ.</w:t>
      </w:r>
    </w:p>
    <w:p w:rsidR="00FB63D7" w:rsidRDefault="00FB63D7">
      <w:pPr>
        <w:pStyle w:val="BodyText"/>
        <w:rPr>
          <w:sz w:val="26"/>
        </w:rPr>
      </w:pPr>
    </w:p>
    <w:p w:rsidR="00FB63D7" w:rsidRDefault="00FB63D7">
      <w:pPr>
        <w:pStyle w:val="BodyText"/>
        <w:spacing w:before="3"/>
        <w:rPr>
          <w:sz w:val="28"/>
        </w:rPr>
      </w:pPr>
    </w:p>
    <w:p w:rsidR="00FB63D7" w:rsidRDefault="00FB63D7">
      <w:pPr>
        <w:pStyle w:val="BodyText"/>
        <w:ind w:left="1083"/>
      </w:pPr>
      <w:r>
        <w:rPr>
          <w:w w:val="105"/>
        </w:rPr>
        <w:t>Η ταυτοπροσωπία του ανωτέρου θα γίνεται με την επίδειξη της ταυτότητας του/της</w:t>
      </w:r>
    </w:p>
    <w:p w:rsidR="00FB63D7" w:rsidRDefault="00FB63D7">
      <w:pPr>
        <w:pStyle w:val="BodyText"/>
        <w:rPr>
          <w:sz w:val="26"/>
        </w:rPr>
      </w:pPr>
    </w:p>
    <w:p w:rsidR="00FB63D7" w:rsidRDefault="00FB63D7">
      <w:pPr>
        <w:pStyle w:val="BodyText"/>
        <w:rPr>
          <w:sz w:val="26"/>
        </w:rPr>
      </w:pPr>
    </w:p>
    <w:p w:rsidR="00FB63D7" w:rsidRDefault="00FB63D7">
      <w:pPr>
        <w:pStyle w:val="Heading1"/>
        <w:spacing w:before="182"/>
        <w:ind w:right="5037"/>
      </w:pPr>
      <w:r>
        <w:t>Υπογραφή</w:t>
      </w:r>
    </w:p>
    <w:p w:rsidR="00FB63D7" w:rsidRDefault="00FB63D7">
      <w:pPr>
        <w:pStyle w:val="BodyText"/>
        <w:rPr>
          <w:b/>
          <w:sz w:val="20"/>
        </w:rPr>
      </w:pPr>
    </w:p>
    <w:p w:rsidR="00FB63D7" w:rsidRDefault="00FB63D7">
      <w:pPr>
        <w:pStyle w:val="BodyText"/>
        <w:rPr>
          <w:b/>
          <w:sz w:val="20"/>
        </w:rPr>
      </w:pPr>
    </w:p>
    <w:p w:rsidR="00FB63D7" w:rsidRDefault="00FB63D7">
      <w:pPr>
        <w:pStyle w:val="BodyText"/>
        <w:rPr>
          <w:b/>
          <w:sz w:val="20"/>
        </w:rPr>
      </w:pPr>
    </w:p>
    <w:p w:rsidR="00FB63D7" w:rsidRDefault="00FB63D7">
      <w:pPr>
        <w:pStyle w:val="BodyText"/>
        <w:rPr>
          <w:b/>
          <w:sz w:val="20"/>
        </w:rPr>
      </w:pPr>
    </w:p>
    <w:p w:rsidR="00FB63D7" w:rsidRDefault="00FB63D7">
      <w:pPr>
        <w:pStyle w:val="BodyText"/>
        <w:rPr>
          <w:b/>
          <w:sz w:val="20"/>
        </w:rPr>
      </w:pPr>
    </w:p>
    <w:p w:rsidR="00FB63D7" w:rsidRDefault="00FB63D7">
      <w:pPr>
        <w:pStyle w:val="BodyText"/>
        <w:spacing w:before="7"/>
        <w:rPr>
          <w:b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margin-left:23.95pt;margin-top:14.95pt;width:94.05pt;height:48.65pt;z-index:251658240;visibility:visible;mso-wrap-distance-left:0;mso-wrap-distance-right:0;mso-position-horizontal-relative:page">
            <v:imagedata r:id="rId4" o:title=""/>
            <w10:wrap type="topAndBottom" anchorx="page"/>
          </v:shape>
        </w:pict>
      </w:r>
      <w:r>
        <w:rPr>
          <w:noProof/>
        </w:rPr>
        <w:pict>
          <v:shape id="image2.jpeg" o:spid="_x0000_s1027" type="#_x0000_t75" style="position:absolute;margin-left:533.95pt;margin-top:14.95pt;width:47.8pt;height:48.65pt;z-index:251659264;visibility:visible;mso-wrap-distance-left:0;mso-wrap-distance-right:0;mso-position-horizontal-relative:page">
            <v:imagedata r:id="rId5" o:title=""/>
            <w10:wrap type="topAndBottom" anchorx="page"/>
          </v:shape>
        </w:pict>
      </w:r>
    </w:p>
    <w:sectPr w:rsidR="00FB63D7" w:rsidSect="00D44970">
      <w:type w:val="continuous"/>
      <w:pgSz w:w="12250" w:h="15850"/>
      <w:pgMar w:top="760" w:right="28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970"/>
    <w:rsid w:val="000E49E4"/>
    <w:rsid w:val="00811B57"/>
    <w:rsid w:val="00BB0DB1"/>
    <w:rsid w:val="00D44970"/>
    <w:rsid w:val="00FB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70"/>
    <w:pPr>
      <w:widowControl w:val="0"/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9"/>
    <w:qFormat/>
    <w:rsid w:val="00D44970"/>
    <w:pPr>
      <w:spacing w:before="60"/>
      <w:ind w:left="4966" w:right="497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4497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0E28"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D44970"/>
  </w:style>
  <w:style w:type="paragraph" w:customStyle="1" w:styleId="TableParagraph">
    <w:name w:val="Table Paragraph"/>
    <w:basedOn w:val="Normal"/>
    <w:uiPriority w:val="99"/>
    <w:rsid w:val="00D44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87</Words>
  <Characters>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ΒΕΒΑΙΩΣΗ ΜΕΤΑΚΙΝΗΣΗΣ ΓΙΑ ΤΗ ΣΙΤΙΣΗ ΑΔΕΣΠΟΤΩΝ ΖΩΩΝ</dc:title>
  <dc:subject/>
  <dc:creator>kokori</dc:creator>
  <cp:keywords/>
  <dc:description/>
  <cp:lastModifiedBy>ΔΗΜΑΡΧΕΙΟ 5</cp:lastModifiedBy>
  <cp:revision>2</cp:revision>
  <dcterms:created xsi:type="dcterms:W3CDTF">2020-03-26T14:39:00Z</dcterms:created>
  <dcterms:modified xsi:type="dcterms:W3CDTF">2020-03-26T14:40:00Z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